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9C8B" w14:textId="681EFF67" w:rsidR="00EB34EB" w:rsidRPr="00EB34EB" w:rsidRDefault="009A3687" w:rsidP="009A3687">
      <w:pPr>
        <w:rPr>
          <w:b/>
          <w:bCs/>
          <w:sz w:val="22"/>
        </w:rPr>
      </w:pPr>
      <w:r w:rsidRPr="00EB34EB">
        <w:rPr>
          <w:sz w:val="22"/>
        </w:rPr>
        <w:t xml:space="preserve">C06. </w:t>
      </w:r>
      <w:r w:rsidRPr="00EB34EB">
        <w:rPr>
          <w:b/>
          <w:bCs/>
          <w:sz w:val="22"/>
        </w:rPr>
        <w:t>Came to My Rescue</w:t>
      </w:r>
    </w:p>
    <w:p w14:paraId="12A9BE34" w14:textId="77777777" w:rsidR="00EB34EB" w:rsidRPr="00EB34EB" w:rsidRDefault="00EB34EB" w:rsidP="009A3687">
      <w:pPr>
        <w:rPr>
          <w:sz w:val="22"/>
        </w:rPr>
      </w:pPr>
    </w:p>
    <w:p w14:paraId="0380F246" w14:textId="77777777" w:rsidR="00EB34EB" w:rsidRPr="00EB34EB" w:rsidRDefault="00EB34EB" w:rsidP="009A3687">
      <w:pPr>
        <w:rPr>
          <w:sz w:val="22"/>
        </w:rPr>
      </w:pPr>
      <w:r w:rsidRPr="00EB34EB">
        <w:rPr>
          <w:sz w:val="22"/>
        </w:rPr>
        <w:t>[</w:t>
      </w:r>
      <w:r w:rsidR="009A3687" w:rsidRPr="00EB34EB">
        <w:rPr>
          <w:sz w:val="22"/>
        </w:rPr>
        <w:t>Verse 1</w:t>
      </w:r>
      <w:r w:rsidRPr="00EB34EB">
        <w:rPr>
          <w:sz w:val="22"/>
        </w:rPr>
        <w:t>]</w:t>
      </w:r>
    </w:p>
    <w:p w14:paraId="78213015" w14:textId="33B00A1E" w:rsidR="00EB34EB" w:rsidRPr="00EB34EB" w:rsidRDefault="00EB34EB" w:rsidP="009A3687">
      <w:pPr>
        <w:rPr>
          <w:sz w:val="22"/>
        </w:rPr>
      </w:pPr>
    </w:p>
    <w:p w14:paraId="4205FC93" w14:textId="77777777" w:rsidR="00EB34EB" w:rsidRPr="00EB34EB" w:rsidRDefault="009A3687" w:rsidP="009A3687">
      <w:pPr>
        <w:rPr>
          <w:sz w:val="22"/>
        </w:rPr>
      </w:pPr>
      <w:r w:rsidRPr="00EB34EB">
        <w:rPr>
          <w:sz w:val="22"/>
        </w:rPr>
        <w:t>Falling on my knees in worship</w:t>
      </w:r>
    </w:p>
    <w:p w14:paraId="6BDADEB1" w14:textId="77777777" w:rsidR="00EB34EB" w:rsidRPr="00EB34EB" w:rsidRDefault="009A3687" w:rsidP="009A3687">
      <w:pPr>
        <w:rPr>
          <w:sz w:val="22"/>
        </w:rPr>
      </w:pPr>
      <w:r w:rsidRPr="00EB34EB">
        <w:rPr>
          <w:sz w:val="22"/>
        </w:rPr>
        <w:t xml:space="preserve">Giving all I am to seek </w:t>
      </w:r>
      <w:proofErr w:type="gramStart"/>
      <w:r w:rsidRPr="00EB34EB">
        <w:rPr>
          <w:sz w:val="22"/>
        </w:rPr>
        <w:t>Your</w:t>
      </w:r>
      <w:proofErr w:type="gramEnd"/>
      <w:r w:rsidRPr="00EB34EB">
        <w:rPr>
          <w:sz w:val="22"/>
        </w:rPr>
        <w:t xml:space="preserve"> face</w:t>
      </w:r>
    </w:p>
    <w:p w14:paraId="77E73F78" w14:textId="7AB77A47" w:rsidR="00EB34EB" w:rsidRPr="00EB34EB" w:rsidRDefault="009A3687" w:rsidP="009A3687">
      <w:pPr>
        <w:rPr>
          <w:sz w:val="22"/>
        </w:rPr>
      </w:pPr>
      <w:r w:rsidRPr="00EB34EB">
        <w:rPr>
          <w:sz w:val="22"/>
        </w:rPr>
        <w:t xml:space="preserve">Lord all I am is </w:t>
      </w:r>
      <w:proofErr w:type="gramStart"/>
      <w:r w:rsidRPr="00EB34EB">
        <w:rPr>
          <w:sz w:val="22"/>
        </w:rPr>
        <w:t>Yours</w:t>
      </w:r>
      <w:proofErr w:type="gramEnd"/>
    </w:p>
    <w:p w14:paraId="058E2427" w14:textId="77777777" w:rsidR="00EB34EB" w:rsidRPr="00EB34EB" w:rsidRDefault="00EB34EB" w:rsidP="009A3687">
      <w:pPr>
        <w:rPr>
          <w:sz w:val="22"/>
        </w:rPr>
      </w:pPr>
    </w:p>
    <w:p w14:paraId="6625369F" w14:textId="77777777" w:rsidR="00EB34EB" w:rsidRPr="00EB34EB" w:rsidRDefault="00EB34EB" w:rsidP="009A3687">
      <w:pPr>
        <w:rPr>
          <w:sz w:val="22"/>
        </w:rPr>
      </w:pPr>
      <w:r w:rsidRPr="00EB34EB">
        <w:rPr>
          <w:sz w:val="22"/>
        </w:rPr>
        <w:t>[</w:t>
      </w:r>
      <w:r w:rsidR="009A3687" w:rsidRPr="00EB34EB">
        <w:rPr>
          <w:sz w:val="22"/>
        </w:rPr>
        <w:t>Verse 2</w:t>
      </w:r>
      <w:r w:rsidRPr="00EB34EB">
        <w:rPr>
          <w:sz w:val="22"/>
        </w:rPr>
        <w:t>]</w:t>
      </w:r>
    </w:p>
    <w:p w14:paraId="6EBC1EAD" w14:textId="04DB24F3" w:rsidR="00EB34EB" w:rsidRPr="00EB34EB" w:rsidRDefault="00EB34EB" w:rsidP="009A3687">
      <w:pPr>
        <w:rPr>
          <w:sz w:val="22"/>
        </w:rPr>
      </w:pPr>
    </w:p>
    <w:p w14:paraId="3913512B" w14:textId="77777777" w:rsidR="00EB34EB" w:rsidRPr="00EB34EB" w:rsidRDefault="009A3687" w:rsidP="009A3687">
      <w:pPr>
        <w:rPr>
          <w:sz w:val="22"/>
        </w:rPr>
      </w:pPr>
      <w:r w:rsidRPr="00EB34EB">
        <w:rPr>
          <w:sz w:val="22"/>
        </w:rPr>
        <w:t xml:space="preserve">My whole life I place in </w:t>
      </w:r>
      <w:proofErr w:type="gramStart"/>
      <w:r w:rsidRPr="00EB34EB">
        <w:rPr>
          <w:sz w:val="22"/>
        </w:rPr>
        <w:t>Your</w:t>
      </w:r>
      <w:proofErr w:type="gramEnd"/>
      <w:r w:rsidRPr="00EB34EB">
        <w:rPr>
          <w:sz w:val="22"/>
        </w:rPr>
        <w:t xml:space="preserve"> hands</w:t>
      </w:r>
    </w:p>
    <w:p w14:paraId="4F518304" w14:textId="77777777" w:rsidR="00EB34EB" w:rsidRPr="00EB34EB" w:rsidRDefault="009A3687" w:rsidP="009A3687">
      <w:pPr>
        <w:rPr>
          <w:sz w:val="22"/>
        </w:rPr>
      </w:pPr>
      <w:r w:rsidRPr="00EB34EB">
        <w:rPr>
          <w:sz w:val="22"/>
        </w:rPr>
        <w:t>God of mercy Humbled I bow down</w:t>
      </w:r>
    </w:p>
    <w:p w14:paraId="7545EAF3" w14:textId="351DB264" w:rsidR="00EB34EB" w:rsidRPr="00EB34EB" w:rsidRDefault="009A3687" w:rsidP="009A3687">
      <w:pPr>
        <w:rPr>
          <w:sz w:val="22"/>
        </w:rPr>
      </w:pPr>
      <w:r w:rsidRPr="00EB34EB">
        <w:rPr>
          <w:sz w:val="22"/>
        </w:rPr>
        <w:t xml:space="preserve">In your presence at </w:t>
      </w:r>
      <w:proofErr w:type="gramStart"/>
      <w:r w:rsidRPr="00EB34EB">
        <w:rPr>
          <w:sz w:val="22"/>
        </w:rPr>
        <w:t>Your</w:t>
      </w:r>
      <w:proofErr w:type="gramEnd"/>
      <w:r w:rsidRPr="00EB34EB">
        <w:rPr>
          <w:sz w:val="22"/>
        </w:rPr>
        <w:t xml:space="preserve"> throne</w:t>
      </w:r>
    </w:p>
    <w:p w14:paraId="4021EABB" w14:textId="77777777" w:rsidR="00EB34EB" w:rsidRPr="00EB34EB" w:rsidRDefault="00EB34EB" w:rsidP="009A3687">
      <w:pPr>
        <w:rPr>
          <w:sz w:val="22"/>
        </w:rPr>
      </w:pPr>
    </w:p>
    <w:p w14:paraId="62A3FD4D" w14:textId="77777777" w:rsidR="00EB34EB" w:rsidRPr="00EB34EB" w:rsidRDefault="00EB34EB" w:rsidP="009A3687">
      <w:pPr>
        <w:rPr>
          <w:sz w:val="22"/>
        </w:rPr>
      </w:pPr>
      <w:r w:rsidRPr="00EB34EB">
        <w:rPr>
          <w:sz w:val="22"/>
        </w:rPr>
        <w:t>[</w:t>
      </w:r>
      <w:r w:rsidR="009A3687" w:rsidRPr="00EB34EB">
        <w:rPr>
          <w:sz w:val="22"/>
        </w:rPr>
        <w:t>Chorus</w:t>
      </w:r>
      <w:r w:rsidRPr="00EB34EB">
        <w:rPr>
          <w:sz w:val="22"/>
        </w:rPr>
        <w:t>]</w:t>
      </w:r>
    </w:p>
    <w:p w14:paraId="17F72DB5" w14:textId="3CAD6261" w:rsidR="00EB34EB" w:rsidRPr="00EB34EB" w:rsidRDefault="00EB34EB" w:rsidP="009A3687">
      <w:pPr>
        <w:rPr>
          <w:sz w:val="22"/>
        </w:rPr>
      </w:pPr>
    </w:p>
    <w:p w14:paraId="1DFAA57C" w14:textId="77777777" w:rsidR="00EB34EB" w:rsidRPr="00EB34EB" w:rsidRDefault="009A3687" w:rsidP="009A3687">
      <w:pPr>
        <w:rPr>
          <w:sz w:val="22"/>
        </w:rPr>
      </w:pPr>
      <w:r w:rsidRPr="00EB34EB">
        <w:rPr>
          <w:sz w:val="22"/>
        </w:rPr>
        <w:t xml:space="preserve">I called </w:t>
      </w:r>
      <w:proofErr w:type="gramStart"/>
      <w:r w:rsidRPr="00EB34EB">
        <w:rPr>
          <w:sz w:val="22"/>
        </w:rPr>
        <w:t>You</w:t>
      </w:r>
      <w:proofErr w:type="gramEnd"/>
      <w:r w:rsidRPr="00EB34EB">
        <w:rPr>
          <w:sz w:val="22"/>
        </w:rPr>
        <w:t xml:space="preserve"> answered</w:t>
      </w:r>
    </w:p>
    <w:p w14:paraId="4B2F36D3" w14:textId="77777777" w:rsidR="00EB34EB" w:rsidRPr="00EB34EB" w:rsidRDefault="009A3687" w:rsidP="009A3687">
      <w:pPr>
        <w:rPr>
          <w:sz w:val="22"/>
        </w:rPr>
      </w:pPr>
      <w:proofErr w:type="gramStart"/>
      <w:r w:rsidRPr="00EB34EB">
        <w:rPr>
          <w:sz w:val="22"/>
        </w:rPr>
        <w:t>And</w:t>
      </w:r>
      <w:proofErr w:type="gramEnd"/>
      <w:r w:rsidRPr="00EB34EB">
        <w:rPr>
          <w:sz w:val="22"/>
        </w:rPr>
        <w:t xml:space="preserve"> You came to my rescue and I,</w:t>
      </w:r>
    </w:p>
    <w:p w14:paraId="45D69AD1" w14:textId="33AB3C25" w:rsidR="00EB34EB" w:rsidRPr="00EB34EB" w:rsidRDefault="009A3687" w:rsidP="009A3687">
      <w:pPr>
        <w:rPr>
          <w:sz w:val="22"/>
        </w:rPr>
      </w:pPr>
      <w:r w:rsidRPr="00EB34EB">
        <w:rPr>
          <w:sz w:val="22"/>
        </w:rPr>
        <w:t xml:space="preserve">I </w:t>
      </w:r>
      <w:proofErr w:type="spellStart"/>
      <w:proofErr w:type="gramStart"/>
      <w:r w:rsidRPr="00EB34EB">
        <w:rPr>
          <w:sz w:val="22"/>
        </w:rPr>
        <w:t>wanna</w:t>
      </w:r>
      <w:proofErr w:type="spellEnd"/>
      <w:proofErr w:type="gramEnd"/>
      <w:r w:rsidRPr="00EB34EB">
        <w:rPr>
          <w:sz w:val="22"/>
        </w:rPr>
        <w:t xml:space="preserve"> be where You are</w:t>
      </w:r>
    </w:p>
    <w:p w14:paraId="29CFD781" w14:textId="77777777" w:rsidR="00EB34EB" w:rsidRDefault="00EB34EB" w:rsidP="009A3687">
      <w:pPr>
        <w:rPr>
          <w:sz w:val="22"/>
        </w:rPr>
      </w:pPr>
    </w:p>
    <w:p w14:paraId="436B7E22" w14:textId="1166A4E0" w:rsidR="00EB34EB" w:rsidRPr="00EB34EB" w:rsidRDefault="00EB34EB" w:rsidP="009A3687">
      <w:pPr>
        <w:rPr>
          <w:sz w:val="22"/>
        </w:rPr>
      </w:pPr>
      <w:r w:rsidRPr="00EB34EB">
        <w:rPr>
          <w:sz w:val="22"/>
        </w:rPr>
        <w:t>[</w:t>
      </w:r>
      <w:r w:rsidR="009A3687" w:rsidRPr="00EB34EB">
        <w:rPr>
          <w:sz w:val="22"/>
        </w:rPr>
        <w:t>Bridge</w:t>
      </w:r>
      <w:r w:rsidRPr="00EB34EB">
        <w:rPr>
          <w:sz w:val="22"/>
        </w:rPr>
        <w:t>]</w:t>
      </w:r>
    </w:p>
    <w:p w14:paraId="3CDBFB4E" w14:textId="7279BD99" w:rsidR="00EB34EB" w:rsidRPr="00EB34EB" w:rsidRDefault="00EB34EB" w:rsidP="009A3687">
      <w:pPr>
        <w:rPr>
          <w:sz w:val="22"/>
        </w:rPr>
      </w:pPr>
    </w:p>
    <w:p w14:paraId="7630A3A7" w14:textId="77777777" w:rsidR="00EB34EB" w:rsidRPr="00EB34EB" w:rsidRDefault="009A3687" w:rsidP="009A3687">
      <w:pPr>
        <w:rPr>
          <w:sz w:val="22"/>
        </w:rPr>
      </w:pPr>
      <w:r w:rsidRPr="00EB34EB">
        <w:rPr>
          <w:sz w:val="22"/>
        </w:rPr>
        <w:t>In my life be lifted high</w:t>
      </w:r>
    </w:p>
    <w:p w14:paraId="3192F5C0" w14:textId="1F00A117" w:rsidR="009A3687" w:rsidRPr="00EB34EB" w:rsidRDefault="009A3687" w:rsidP="009A3687">
      <w:pPr>
        <w:rPr>
          <w:sz w:val="22"/>
        </w:rPr>
      </w:pPr>
      <w:r w:rsidRPr="00EB34EB">
        <w:rPr>
          <w:sz w:val="22"/>
        </w:rPr>
        <w:t>In our world be lifted high</w:t>
      </w:r>
    </w:p>
    <w:p w14:paraId="3D70D484" w14:textId="77777777" w:rsidR="00EB34EB" w:rsidRPr="00EB34EB" w:rsidRDefault="009A3687" w:rsidP="009A3687">
      <w:pPr>
        <w:rPr>
          <w:sz w:val="22"/>
        </w:rPr>
      </w:pPr>
      <w:bookmarkStart w:id="0" w:name="_GoBack"/>
      <w:bookmarkEnd w:id="0"/>
      <w:r w:rsidRPr="00EB34EB">
        <w:rPr>
          <w:sz w:val="22"/>
        </w:rPr>
        <w:t>In our love be lifted high</w:t>
      </w:r>
    </w:p>
    <w:p w14:paraId="71AE5C21" w14:textId="06065ED5" w:rsidR="002815CA" w:rsidRPr="00EB34EB" w:rsidRDefault="002815CA" w:rsidP="00E612C7">
      <w:pPr>
        <w:rPr>
          <w:sz w:val="22"/>
        </w:rPr>
      </w:pPr>
    </w:p>
    <w:sectPr w:rsidR="002815CA" w:rsidRPr="00EB34EB" w:rsidSect="00EB34EB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87"/>
    <w:rsid w:val="00184768"/>
    <w:rsid w:val="002815CA"/>
    <w:rsid w:val="00533EC9"/>
    <w:rsid w:val="007B61E0"/>
    <w:rsid w:val="009A3687"/>
    <w:rsid w:val="00DA7145"/>
    <w:rsid w:val="00E612C7"/>
    <w:rsid w:val="00EB34EB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2F674D3-0225-490F-9319-69DF969A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</cp:revision>
  <dcterms:created xsi:type="dcterms:W3CDTF">2020-03-08T13:23:00Z</dcterms:created>
  <dcterms:modified xsi:type="dcterms:W3CDTF">2021-08-12T02:20:00Z</dcterms:modified>
</cp:coreProperties>
</file>